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D6" w:rsidRPr="00977730" w:rsidRDefault="003600D6" w:rsidP="002D72AB">
      <w:pPr>
        <w:jc w:val="both"/>
        <w:rPr>
          <w:lang w:val="ru-RU"/>
        </w:rPr>
      </w:pPr>
      <w:r w:rsidRPr="00977730">
        <w:t xml:space="preserve">Секторот за инспекциски надзор во областа на социјалната заштита и заштита на децата при </w:t>
      </w:r>
      <w:bookmarkStart w:id="0" w:name="_Hlk188005876"/>
      <w:r w:rsidRPr="00977730">
        <w:t xml:space="preserve">Министерството за социјална политика, демографија и млади </w:t>
      </w:r>
      <w:bookmarkStart w:id="1" w:name="_Hlk188005899"/>
      <w:bookmarkEnd w:id="0"/>
      <w:r w:rsidRPr="00977730">
        <w:t>преку инспекторите за социјална заштита</w:t>
      </w:r>
      <w:r w:rsidRPr="00977730">
        <w:rPr>
          <w:lang w:val="ru-RU"/>
        </w:rPr>
        <w:t xml:space="preserve"> </w:t>
      </w:r>
      <w:bookmarkStart w:id="2" w:name="_Hlk188005730"/>
      <w:r w:rsidRPr="00977730">
        <w:t>Фитим Фејзули со службена легитимација број 28-00</w:t>
      </w:r>
      <w:bookmarkEnd w:id="2"/>
      <w:r w:rsidRPr="00977730">
        <w:t>16</w:t>
      </w:r>
      <w:r>
        <w:t xml:space="preserve"> </w:t>
      </w:r>
      <w:r w:rsidRPr="00977730">
        <w:t xml:space="preserve">и Ќазмедин Ќазими со службена легитимација број 28-0017 </w:t>
      </w:r>
      <w:bookmarkEnd w:id="1"/>
      <w:r w:rsidRPr="00977730">
        <w:t>изврши</w:t>
      </w:r>
      <w:r w:rsidRPr="00977730">
        <w:rPr>
          <w:lang w:val="ru-RU"/>
        </w:rPr>
        <w:t xml:space="preserve"> в</w:t>
      </w:r>
      <w:r w:rsidRPr="00977730">
        <w:t xml:space="preserve">онреден инспекциски надзор над субјектот </w:t>
      </w:r>
      <w:r w:rsidRPr="00977730">
        <w:rPr>
          <w:lang w:val="ru-RU"/>
        </w:rPr>
        <w:t xml:space="preserve">ЈУ Меѓуопштински центар за социјална работа </w:t>
      </w:r>
      <w:r w:rsidRPr="00977730">
        <w:t xml:space="preserve">на град </w:t>
      </w:r>
      <w:r w:rsidRPr="00977730">
        <w:rPr>
          <w:lang w:val="ru-RU"/>
        </w:rPr>
        <w:t>С</w:t>
      </w:r>
      <w:r w:rsidRPr="00977730">
        <w:t>копје со седиште на</w:t>
      </w:r>
      <w:r w:rsidRPr="00977730">
        <w:rPr>
          <w:lang w:val="ru-RU"/>
        </w:rPr>
        <w:t xml:space="preserve"> </w:t>
      </w:r>
      <w:r w:rsidRPr="00977730">
        <w:t>ул.Никола Вапцаров бр.11,</w:t>
      </w:r>
      <w:r w:rsidRPr="00977730">
        <w:rPr>
          <w:lang w:val="ru-RU"/>
        </w:rPr>
        <w:t xml:space="preserve"> </w:t>
      </w:r>
      <w:r w:rsidRPr="00977730">
        <w:t>застапуван од ВД Директорот Хамза Амети, со Записник број ИП1 16-2 од 15.01.202</w:t>
      </w:r>
      <w:r w:rsidRPr="00AF1BF4">
        <w:rPr>
          <w:lang w:val="ru-RU"/>
        </w:rPr>
        <w:t>5</w:t>
      </w:r>
      <w:r w:rsidRPr="00977730">
        <w:t xml:space="preserve"> година ја утврди фактичката состојба и врз основа на член </w:t>
      </w:r>
      <w:r w:rsidRPr="00977730">
        <w:rPr>
          <w:lang w:val="ru-RU"/>
        </w:rPr>
        <w:t xml:space="preserve">338 </w:t>
      </w:r>
      <w:r w:rsidRPr="00977730">
        <w:t>од Законот за социјалната заштита („Службен весник на Република Северна Македонија” број 104/2019, 146/2019,</w:t>
      </w:r>
      <w:r w:rsidRPr="00977730">
        <w:rPr>
          <w:lang w:val="ru-RU"/>
        </w:rPr>
        <w:t xml:space="preserve"> </w:t>
      </w:r>
      <w:r w:rsidRPr="00977730">
        <w:t>275/2019,</w:t>
      </w:r>
      <w:r w:rsidRPr="00977730">
        <w:rPr>
          <w:lang w:val="ru-RU"/>
        </w:rPr>
        <w:t xml:space="preserve"> </w:t>
      </w:r>
      <w:r w:rsidRPr="00977730">
        <w:t>302/2020,</w:t>
      </w:r>
      <w:r w:rsidRPr="00977730">
        <w:rPr>
          <w:lang w:val="ru-RU"/>
        </w:rPr>
        <w:t xml:space="preserve"> </w:t>
      </w:r>
      <w:r w:rsidRPr="00977730">
        <w:t>311/2020, 163/2021, 294/2021, 99/2022, 236/2022 и 65/2023) го донесе следното</w:t>
      </w:r>
    </w:p>
    <w:p w:rsidR="003600D6" w:rsidRPr="00977730" w:rsidRDefault="003600D6">
      <w:pPr>
        <w:tabs>
          <w:tab w:val="left" w:pos="9486"/>
        </w:tabs>
        <w:ind w:right="360" w:firstLine="540"/>
        <w:jc w:val="center"/>
        <w:rPr>
          <w:rFonts w:cs="Arial"/>
          <w:b/>
        </w:rPr>
      </w:pPr>
      <w:r w:rsidRPr="00977730">
        <w:rPr>
          <w:rFonts w:cs="Arial"/>
          <w:b/>
        </w:rPr>
        <w:t>Р   Е   Ш   Е   Н   И   Е</w:t>
      </w:r>
    </w:p>
    <w:p w:rsidR="003600D6" w:rsidRPr="00977730" w:rsidRDefault="003600D6" w:rsidP="002834FA">
      <w:pPr>
        <w:jc w:val="both"/>
        <w:rPr>
          <w:rFonts w:cs="StobiSerif Regular"/>
        </w:rPr>
      </w:pPr>
      <w:r w:rsidRPr="00977730">
        <w:rPr>
          <w:rFonts w:cs="Arial"/>
        </w:rPr>
        <w:t>Се наредува</w:t>
      </w:r>
      <w:r w:rsidRPr="00977730">
        <w:rPr>
          <w:rFonts w:cs="Arial"/>
          <w:lang w:val="ru-RU"/>
        </w:rPr>
        <w:t xml:space="preserve"> на Хамза Амети</w:t>
      </w:r>
      <w:r w:rsidRPr="00977730">
        <w:rPr>
          <w:color w:val="000000"/>
        </w:rPr>
        <w:t xml:space="preserve"> ВД Директор</w:t>
      </w:r>
      <w:r w:rsidRPr="00977730">
        <w:rPr>
          <w:color w:val="000000"/>
          <w:lang w:val="ru-RU"/>
        </w:rPr>
        <w:t xml:space="preserve"> </w:t>
      </w:r>
      <w:r w:rsidRPr="00977730">
        <w:rPr>
          <w:rFonts w:cs="Arial"/>
          <w:lang w:val="ru-RU"/>
        </w:rPr>
        <w:t>на ЈУ Меѓуопштински центар за социјална работа н</w:t>
      </w:r>
      <w:r w:rsidRPr="00977730">
        <w:rPr>
          <w:rFonts w:cs="Arial"/>
        </w:rPr>
        <w:t>а град Скопје</w:t>
      </w:r>
      <w:r w:rsidRPr="00977730">
        <w:rPr>
          <w:rFonts w:cs="Arial"/>
          <w:lang w:val="ru-RU"/>
        </w:rPr>
        <w:t>,</w:t>
      </w:r>
      <w:r w:rsidRPr="00977730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 Законот за социјална сигурност за старите лица, подзаконските, општите, поединечните и другите акти донесени врз негова основа, да ги</w:t>
      </w: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</w:rPr>
        <w:t xml:space="preserve">преземе следните мерки </w:t>
      </w:r>
      <w:r w:rsidRPr="00977730">
        <w:rPr>
          <w:rFonts w:cs="StobiSerif Regular"/>
        </w:rPr>
        <w:t>во определените рокови:</w:t>
      </w:r>
    </w:p>
    <w:p w:rsidR="003600D6" w:rsidRPr="00977730" w:rsidRDefault="003600D6" w:rsidP="00A54060">
      <w:pPr>
        <w:pStyle w:val="Standarduser"/>
        <w:suppressAutoHyphens w:val="0"/>
        <w:spacing w:after="200"/>
        <w:ind w:firstLine="567"/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</w:pPr>
      <w:r w:rsidRPr="00977730">
        <w:rPr>
          <w:rFonts w:ascii="StobiSerif Regular" w:hAnsi="StobiSerif Regular" w:cs="Arial"/>
          <w:sz w:val="22"/>
          <w:szCs w:val="22"/>
        </w:rPr>
        <w:t>1.</w:t>
      </w:r>
      <w:r w:rsidRPr="00977730">
        <w:rPr>
          <w:rFonts w:ascii="StobiSerif Regular" w:hAnsi="StobiSerif Regular"/>
          <w:sz w:val="22"/>
          <w:szCs w:val="22"/>
        </w:rPr>
        <w:t xml:space="preserve"> 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Центарот, во предметот на корисникот Б</w:t>
      </w:r>
      <w:r w:rsidRPr="00AF1BF4">
        <w:rPr>
          <w:rFonts w:ascii="StobiSerif Regular" w:hAnsi="StobiSerif Regular" w:cs="StobiSerif Regular"/>
          <w:color w:val="000000"/>
          <w:kern w:val="0"/>
          <w:sz w:val="22"/>
          <w:szCs w:val="22"/>
          <w:lang w:val="ru-RU" w:eastAsia="en-US"/>
        </w:rPr>
        <w:t>.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Т</w:t>
      </w:r>
      <w:r w:rsidRPr="00AF1BF4">
        <w:rPr>
          <w:rFonts w:ascii="StobiSerif Regular" w:hAnsi="StobiSerif Regular" w:cs="StobiSerif Regular"/>
          <w:color w:val="000000"/>
          <w:kern w:val="0"/>
          <w:sz w:val="22"/>
          <w:szCs w:val="22"/>
          <w:lang w:val="ru-RU" w:eastAsia="en-US"/>
        </w:rPr>
        <w:t xml:space="preserve">. 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в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о постапката за остварување и користење на правото на социјална сигурност за старите лица, да го преиспита решението со број:</w:t>
      </w:r>
      <w:bookmarkStart w:id="3" w:name="_Hlk162877857"/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 </w:t>
      </w:r>
      <w:r w:rsidRPr="00977730">
        <w:rPr>
          <w:rFonts w:ascii="StobiSerif Regular" w:hAnsi="StobiSerif Regular" w:cs="Arial"/>
          <w:sz w:val="22"/>
          <w:szCs w:val="22"/>
          <w:lang w:val="ru-RU"/>
        </w:rPr>
        <w:t>УП1 1402-2319/23/од 27.11.2024</w:t>
      </w:r>
      <w:r w:rsidRPr="00977730">
        <w:rPr>
          <w:rFonts w:cs="Arial"/>
          <w:sz w:val="22"/>
          <w:szCs w:val="22"/>
          <w:lang w:val="ru-RU"/>
        </w:rPr>
        <w:t xml:space="preserve"> </w:t>
      </w:r>
      <w:r w:rsidRPr="00977730">
        <w:rPr>
          <w:rFonts w:ascii="StobiSerif Regular" w:hAnsi="StobiSerif Regular" w:cs="Arial"/>
          <w:sz w:val="22"/>
          <w:szCs w:val="22"/>
          <w:lang w:val="ru-RU"/>
        </w:rPr>
        <w:t xml:space="preserve">година 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и при преиспитувањето да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 наведе во 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него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 дека 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корисникот </w:t>
      </w:r>
      <w:r w:rsidRPr="00977730">
        <w:rPr>
          <w:rFonts w:ascii="StobiSerif Regular" w:hAnsi="StobiSerif Regular" w:cs="StobiSerif Regular"/>
          <w:sz w:val="22"/>
          <w:szCs w:val="22"/>
        </w:rPr>
        <w:t xml:space="preserve">не може да </w:t>
      </w:r>
      <w:r>
        <w:rPr>
          <w:rFonts w:ascii="StobiSerif Regular" w:hAnsi="StobiSerif Regular" w:cs="StobiSerif Regular"/>
          <w:sz w:val="22"/>
          <w:szCs w:val="22"/>
        </w:rPr>
        <w:t>го</w:t>
      </w:r>
      <w:r w:rsidRPr="00977730">
        <w:rPr>
          <w:rFonts w:ascii="StobiSerif Regular" w:hAnsi="StobiSerif Regular" w:cs="StobiSerif Regular"/>
          <w:sz w:val="22"/>
          <w:szCs w:val="22"/>
        </w:rPr>
        <w:t xml:space="preserve"> користи правото во наредните 12 месеци</w:t>
      </w:r>
      <w:r>
        <w:rPr>
          <w:rFonts w:ascii="StobiSerif Regular" w:hAnsi="StobiSerif Regular" w:cs="StobiSerif Regular"/>
          <w:sz w:val="22"/>
          <w:szCs w:val="22"/>
        </w:rPr>
        <w:t>,</w:t>
      </w:r>
      <w:r w:rsidRPr="00977730">
        <w:rPr>
          <w:rFonts w:ascii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бидејќи </w:t>
      </w:r>
      <w:r w:rsidRPr="00977730">
        <w:rPr>
          <w:rFonts w:ascii="StobiSerif Regular" w:hAnsi="StobiSerif Regular" w:cs="StobiSerif Regular"/>
          <w:sz w:val="22"/>
          <w:szCs w:val="22"/>
        </w:rPr>
        <w:t xml:space="preserve">не ја пријавил имотната состојба за себе при поднесувањето на барањето, </w:t>
      </w:r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согласно член 9 и член 10 став 1 алинеја 1 и 2 и став 2  од Законот за социјална сигурност за старите лица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, </w:t>
      </w:r>
      <w:bookmarkStart w:id="4" w:name="_GoBack"/>
      <w:bookmarkEnd w:id="4"/>
      <w:r w:rsidRPr="00977730"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>член 4 став 1 точка 4 и став 2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(„Службен весник на Република Северна Македонија“ број 104/19, 188/19 и 192/20).</w:t>
      </w:r>
      <w:r>
        <w:rPr>
          <w:rFonts w:ascii="StobiSerif Regular" w:hAnsi="StobiSerif Regular" w:cs="StobiSerif Regular"/>
          <w:color w:val="000000"/>
          <w:kern w:val="0"/>
          <w:sz w:val="22"/>
          <w:szCs w:val="22"/>
          <w:lang w:eastAsia="en-US"/>
        </w:rPr>
        <w:t xml:space="preserve"> </w:t>
      </w:r>
    </w:p>
    <w:bookmarkEnd w:id="3"/>
    <w:p w:rsidR="003600D6" w:rsidRPr="00977730" w:rsidRDefault="003600D6" w:rsidP="00654E96">
      <w:pPr>
        <w:jc w:val="both"/>
        <w:rPr>
          <w:rFonts w:cs="StobiSerif Regular"/>
          <w:b/>
          <w:bCs/>
          <w:color w:val="000000"/>
        </w:rPr>
      </w:pPr>
      <w:r w:rsidRPr="00977730"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денот на приемот на решението.</w:t>
      </w:r>
    </w:p>
    <w:p w:rsidR="003600D6" w:rsidRPr="00977730" w:rsidRDefault="003600D6" w:rsidP="000D03A8">
      <w:pPr>
        <w:pStyle w:val="ObrListBr1"/>
        <w:ind w:left="0" w:firstLine="0"/>
        <w:rPr>
          <w:rFonts w:ascii="StobiSerif Regular" w:hAnsi="StobiSerif Regular" w:cs="Arial"/>
        </w:rPr>
      </w:pPr>
      <w:r w:rsidRPr="00977730">
        <w:rPr>
          <w:rFonts w:ascii="StobiSerif Regular" w:hAnsi="StobiSerif Regular" w:cs="Arial"/>
        </w:rPr>
        <w:t xml:space="preserve">              2. Центарот, поднесените барања за остварување на правото на социјална сигурност за старите лица да ги решава во рок од 30 дена од денот на поднесување на барањето, согласно член 13 став 1 од Законот за социјална сигурност за старите лица  (“Службен весник на РСМ“ број 104/2019).  </w:t>
      </w:r>
    </w:p>
    <w:p w:rsidR="003600D6" w:rsidRPr="00977730" w:rsidRDefault="003600D6" w:rsidP="00802FCE">
      <w:pPr>
        <w:pStyle w:val="ObrListBr1"/>
        <w:tabs>
          <w:tab w:val="left" w:pos="720"/>
        </w:tabs>
        <w:ind w:left="0" w:firstLine="0"/>
        <w:rPr>
          <w:rFonts w:ascii="StobiSerif Regular" w:hAnsi="StobiSerif Regular" w:cs="Arial"/>
          <w:b/>
        </w:rPr>
      </w:pPr>
      <w:r w:rsidRPr="00977730">
        <w:rPr>
          <w:rFonts w:ascii="StobiSerif Regular" w:hAnsi="StobiSerif Regular" w:cs="Arial"/>
          <w:b/>
        </w:rPr>
        <w:t>Рокот за извршување на изречената инспекциска мерка:</w:t>
      </w:r>
      <w:r w:rsidRPr="00AF1BF4">
        <w:rPr>
          <w:rFonts w:ascii="StobiSerif Regular" w:hAnsi="StobiSerif Regular" w:cs="Arial"/>
          <w:b/>
          <w:lang w:val="ru-RU"/>
        </w:rPr>
        <w:t xml:space="preserve"> </w:t>
      </w:r>
      <w:r w:rsidRPr="00977730">
        <w:rPr>
          <w:rFonts w:ascii="StobiSerif Regular" w:hAnsi="StobiSerif Regular" w:cs="Arial"/>
          <w:b/>
        </w:rPr>
        <w:t>од денот на добивање на решението и постојано</w:t>
      </w:r>
    </w:p>
    <w:p w:rsidR="003600D6" w:rsidRPr="00977730" w:rsidRDefault="003600D6">
      <w:pPr>
        <w:jc w:val="both"/>
        <w:rPr>
          <w:rFonts w:eastAsia="SimSun" w:cs="Arial"/>
          <w:lang w:val="ru-RU" w:eastAsia="zh-CN"/>
        </w:rPr>
      </w:pP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  <w:lang w:val="ru-RU"/>
        </w:rPr>
        <w:tab/>
        <w:t xml:space="preserve">3. </w:t>
      </w:r>
      <w:r w:rsidRPr="00977730">
        <w:rPr>
          <w:rFonts w:eastAsia="SimSun" w:cs="Arial"/>
          <w:lang w:eastAsia="zh-CN"/>
        </w:rPr>
        <w:t>Раководното или друго овластено лице во Центарот се задолжува</w:t>
      </w:r>
      <w:r w:rsidRPr="00977730">
        <w:rPr>
          <w:rFonts w:eastAsia="SimSun" w:cs="Arial"/>
          <w:lang w:val="ru-RU" w:eastAsia="zh-CN"/>
        </w:rPr>
        <w:t xml:space="preserve">, </w:t>
      </w:r>
      <w:r w:rsidRPr="00977730">
        <w:rPr>
          <w:rFonts w:eastAsia="SimSun" w:cs="Arial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3600D6" w:rsidRPr="00977730" w:rsidRDefault="003600D6">
      <w:pPr>
        <w:pStyle w:val="ObrText1"/>
        <w:rPr>
          <w:rFonts w:ascii="StobiSerif Regular" w:hAnsi="StobiSerif Regular" w:cs="Arial"/>
        </w:rPr>
      </w:pPr>
      <w:r w:rsidRPr="00977730">
        <w:rPr>
          <w:rFonts w:ascii="StobiSerif Regular" w:hAnsi="StobiSerif Regular" w:cs="Arial"/>
          <w:lang w:val="ru-RU"/>
        </w:rPr>
        <w:t xml:space="preserve">           </w:t>
      </w:r>
      <w:r w:rsidRPr="00977730">
        <w:rPr>
          <w:rFonts w:ascii="StobiSerif Regular" w:hAnsi="StobiSerif Regular" w:cs="Arial"/>
          <w:lang w:val="ru-RU"/>
        </w:rPr>
        <w:tab/>
      </w:r>
      <w:r w:rsidRPr="00977730">
        <w:rPr>
          <w:rFonts w:ascii="StobiSerif Regular" w:hAnsi="StobiSerif Regular" w:cs="Arial"/>
        </w:rPr>
        <w:t xml:space="preserve">    </w:t>
      </w:r>
      <w:r w:rsidRPr="00977730">
        <w:rPr>
          <w:rFonts w:ascii="StobiSerif Regular" w:hAnsi="StobiSerif Regular" w:cs="Arial"/>
          <w:lang w:val="ru-RU"/>
        </w:rPr>
        <w:t xml:space="preserve">     </w:t>
      </w:r>
      <w:r w:rsidRPr="00977730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3600D6" w:rsidRPr="00977730" w:rsidRDefault="003600D6">
      <w:pPr>
        <w:ind w:left="2880" w:firstLine="720"/>
        <w:jc w:val="both"/>
        <w:rPr>
          <w:rFonts w:cs="Arial"/>
          <w:b/>
        </w:rPr>
      </w:pPr>
      <w:r w:rsidRPr="00977730">
        <w:rPr>
          <w:rFonts w:cs="Arial"/>
          <w:b/>
        </w:rPr>
        <w:t>О б р а з л о ж е н и е</w:t>
      </w:r>
    </w:p>
    <w:p w:rsidR="003600D6" w:rsidRPr="00977730" w:rsidRDefault="003600D6">
      <w:pPr>
        <w:jc w:val="both"/>
      </w:pPr>
      <w:r w:rsidRPr="00977730">
        <w:rPr>
          <w:rFonts w:cs="Arial"/>
        </w:rPr>
        <w:tab/>
        <w:t xml:space="preserve">    Секторот за инспекциски надзор во областа на социјалната заштита и заштита на децата при </w:t>
      </w:r>
      <w:r w:rsidRPr="00977730">
        <w:t xml:space="preserve">Министерството за социјална политика, демографија и млади </w:t>
      </w:r>
      <w:r w:rsidRPr="00977730">
        <w:rPr>
          <w:rFonts w:cs="Arial"/>
        </w:rPr>
        <w:t>врз основа на член 329 став 1 алинеја 3 од Законот за социјалната заштита,</w:t>
      </w:r>
      <w:r w:rsidRPr="00977730">
        <w:rPr>
          <w:rFonts w:cs="Arial"/>
          <w:lang w:val="ru-RU"/>
        </w:rPr>
        <w:t xml:space="preserve"> </w:t>
      </w:r>
      <w:r w:rsidRPr="00977730">
        <w:t>преку инспекторите за социјална заштита</w:t>
      </w:r>
      <w:r w:rsidRPr="00977730">
        <w:rPr>
          <w:lang w:val="ru-RU"/>
        </w:rPr>
        <w:t xml:space="preserve"> </w:t>
      </w:r>
      <w:r w:rsidRPr="00977730">
        <w:t>Фитим Фејзули со службена легитимација број 28-0016 и Ќазмедин Ќазими со службена легитимација број 28-0017</w:t>
      </w:r>
      <w:r w:rsidRPr="00977730">
        <w:rPr>
          <w:rFonts w:cs="Arial"/>
        </w:rPr>
        <w:t>,</w:t>
      </w: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</w:rPr>
        <w:t>изврши</w:t>
      </w: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</w:rPr>
        <w:t xml:space="preserve">вонреден инспекциски надзор на ден 14.01.2025 година во </w:t>
      </w:r>
      <w:r w:rsidRPr="00977730">
        <w:rPr>
          <w:rFonts w:cs="Arial"/>
          <w:lang w:val="ru-RU"/>
        </w:rPr>
        <w:t xml:space="preserve">ЈУ Меѓуопштински центар за социјална работа </w:t>
      </w:r>
      <w:r w:rsidRPr="00977730">
        <w:rPr>
          <w:rFonts w:cs="Arial"/>
        </w:rPr>
        <w:t>на град Скопје</w:t>
      </w:r>
      <w:bookmarkStart w:id="5" w:name="_Hlk161313264"/>
      <w:r w:rsidRPr="00977730">
        <w:rPr>
          <w:rFonts w:cs="Arial"/>
        </w:rPr>
        <w:t xml:space="preserve"> - Служба за права и услуги на подрачје на општините Чаир и Бутел</w:t>
      </w:r>
      <w:bookmarkEnd w:id="5"/>
      <w:r w:rsidRPr="00977730">
        <w:rPr>
          <w:rFonts w:cs="Arial"/>
        </w:rPr>
        <w:t>,</w:t>
      </w:r>
      <w:r w:rsidRPr="00977730">
        <w:rPr>
          <w:rFonts w:cs="Arial"/>
          <w:lang w:val="ru-RU"/>
        </w:rPr>
        <w:t xml:space="preserve"> со седиште на </w:t>
      </w:r>
      <w:r w:rsidRPr="00977730">
        <w:t>ул</w:t>
      </w:r>
      <w:r w:rsidRPr="00977730">
        <w:rPr>
          <w:rFonts w:cs="Arial"/>
        </w:rPr>
        <w:t>. Петар Манџуков б.б,</w:t>
      </w: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</w:rPr>
        <w:t>застапуван од ВД Директорот Хамза Амети и</w:t>
      </w:r>
      <w:r w:rsidRPr="00977730">
        <w:rPr>
          <w:rFonts w:cs="Arial"/>
          <w:lang w:val="ru-RU"/>
        </w:rPr>
        <w:t xml:space="preserve"> </w:t>
      </w:r>
      <w:r w:rsidRPr="00977730">
        <w:rPr>
          <w:rFonts w:cs="Arial"/>
        </w:rPr>
        <w:t xml:space="preserve">состави Записник број ИП1 16-2 од 15.01.2025 година, во кој се констатирани недостатоци и неправилности во постапката за остварување и користење на правото на социјална сигурност за старите лица.  </w:t>
      </w:r>
    </w:p>
    <w:p w:rsidR="003600D6" w:rsidRPr="00977730" w:rsidRDefault="003600D6">
      <w:pPr>
        <w:ind w:firstLine="720"/>
        <w:jc w:val="both"/>
        <w:rPr>
          <w:rFonts w:cs="StobiSerif Regular"/>
          <w:color w:val="000000"/>
        </w:rPr>
      </w:pPr>
      <w:r w:rsidRPr="00977730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3600D6" w:rsidRDefault="003600D6" w:rsidP="00C54B54">
      <w:pPr>
        <w:ind w:firstLine="720"/>
        <w:jc w:val="both"/>
      </w:pPr>
      <w:r w:rsidRPr="00977730">
        <w:rPr>
          <w:rFonts w:cs="Arial"/>
        </w:rPr>
        <w:t>Жалбата не го задржува извршувањето на решението согласно член 340 став 2 од Законот.</w:t>
      </w:r>
      <w:r>
        <w:t xml:space="preserve"> </w:t>
      </w:r>
    </w:p>
    <w:p w:rsidR="003600D6" w:rsidRPr="00977730" w:rsidRDefault="003600D6" w:rsidP="00C54B54">
      <w:pPr>
        <w:ind w:firstLine="720"/>
        <w:jc w:val="both"/>
      </w:pPr>
      <w:r w:rsidRPr="00977730">
        <w:rPr>
          <w:rFonts w:cs="Arial"/>
        </w:rPr>
        <w:t>Врз основа на изнесеното се одлучи како во диспозитивот на ова решение.</w:t>
      </w:r>
    </w:p>
    <w:p w:rsidR="003600D6" w:rsidRPr="00977730" w:rsidRDefault="003600D6" w:rsidP="00977730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977730">
        <w:rPr>
          <w:rFonts w:cs="Arial"/>
          <w:b/>
        </w:rPr>
        <w:t xml:space="preserve">Правна поука: </w:t>
      </w:r>
      <w:r w:rsidRPr="00977730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  <w:r>
        <w:rPr>
          <w:rFonts w:cs="Arial"/>
        </w:rPr>
        <w:t xml:space="preserve">   </w:t>
      </w:r>
      <w:r w:rsidRPr="00977730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3600D6" w:rsidRPr="00977730" w:rsidRDefault="003600D6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977730">
        <w:rPr>
          <w:rFonts w:cs="Arial"/>
        </w:rPr>
        <w:t xml:space="preserve"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16-2 од </w:t>
      </w:r>
      <w:r w:rsidRPr="00AF1BF4">
        <w:rPr>
          <w:rFonts w:cs="Arial"/>
          <w:lang w:val="ru-RU"/>
        </w:rPr>
        <w:t>2</w:t>
      </w:r>
      <w:r w:rsidRPr="00977730">
        <w:rPr>
          <w:rFonts w:cs="Arial"/>
        </w:rPr>
        <w:t>4.0</w:t>
      </w:r>
      <w:r w:rsidRPr="00AF1BF4">
        <w:rPr>
          <w:rFonts w:cs="Arial"/>
          <w:lang w:val="ru-RU"/>
        </w:rPr>
        <w:t>1</w:t>
      </w:r>
      <w:r w:rsidRPr="00977730">
        <w:rPr>
          <w:rFonts w:cs="Arial"/>
        </w:rPr>
        <w:t>.2025 година.</w:t>
      </w:r>
    </w:p>
    <w:p w:rsidR="003600D6" w:rsidRPr="00977730" w:rsidRDefault="003600D6">
      <w:pPr>
        <w:pStyle w:val="Signature"/>
        <w:ind w:left="2160" w:firstLine="720"/>
        <w:rPr>
          <w:rFonts w:ascii="StobiSerif Regular" w:hAnsi="StobiSerif Regular" w:cs="Arial"/>
        </w:rPr>
      </w:pPr>
      <w:r w:rsidRPr="00977730">
        <w:rPr>
          <w:rFonts w:ascii="StobiSerif Regular" w:hAnsi="StobiSerif Regular" w:cs="Arial"/>
          <w:b/>
        </w:rPr>
        <w:t xml:space="preserve">                     </w:t>
      </w:r>
      <w:r>
        <w:rPr>
          <w:rFonts w:ascii="StobiSerif Regular" w:hAnsi="StobiSerif Regular" w:cs="Arial"/>
          <w:b/>
        </w:rPr>
        <w:t xml:space="preserve">     </w:t>
      </w:r>
      <w:r w:rsidRPr="00977730">
        <w:rPr>
          <w:rFonts w:ascii="StobiSerif Regular" w:hAnsi="StobiSerif Regular" w:cs="Arial"/>
          <w:b/>
        </w:rPr>
        <w:t xml:space="preserve">    </w:t>
      </w:r>
      <w:r w:rsidRPr="00977730">
        <w:rPr>
          <w:rFonts w:ascii="StobiSerif Regular" w:hAnsi="StobiSerif Regular" w:cs="Arial"/>
        </w:rPr>
        <w:t>Инспектори за социјална заштита:</w:t>
      </w:r>
    </w:p>
    <w:p w:rsidR="003600D6" w:rsidRPr="00977730" w:rsidRDefault="003600D6">
      <w:pPr>
        <w:pStyle w:val="Signature"/>
        <w:ind w:left="2160" w:firstLine="720"/>
        <w:rPr>
          <w:rFonts w:ascii="StobiSerif Regular" w:hAnsi="StobiSerif Regular" w:cs="Arial"/>
        </w:rPr>
      </w:pPr>
      <w:r w:rsidRPr="00977730">
        <w:rPr>
          <w:rFonts w:ascii="StobiSerif Regular" w:hAnsi="StobiSerif Regular" w:cs="Arial"/>
        </w:rPr>
        <w:t xml:space="preserve">                     </w:t>
      </w:r>
      <w:r>
        <w:rPr>
          <w:rFonts w:ascii="StobiSerif Regular" w:hAnsi="StobiSerif Regular" w:cs="Arial"/>
        </w:rPr>
        <w:t xml:space="preserve">  </w:t>
      </w:r>
      <w:r w:rsidRPr="00977730">
        <w:rPr>
          <w:rFonts w:ascii="StobiSerif Regular" w:hAnsi="StobiSerif Regular" w:cs="Arial"/>
        </w:rPr>
        <w:t xml:space="preserve"> Фитим Фејзули</w:t>
      </w:r>
    </w:p>
    <w:p w:rsidR="003600D6" w:rsidRPr="00977730" w:rsidRDefault="003600D6" w:rsidP="00977730">
      <w:pPr>
        <w:pStyle w:val="Signature"/>
        <w:ind w:left="2160" w:firstLine="720"/>
        <w:rPr>
          <w:rFonts w:ascii="StobiSerif Regular" w:hAnsi="StobiSerif Regular" w:cs="Arial"/>
        </w:rPr>
      </w:pPr>
      <w:r w:rsidRPr="00977730">
        <w:rPr>
          <w:rFonts w:ascii="StobiSerif Regular" w:hAnsi="StobiSerif Regular" w:cs="Arial"/>
        </w:rPr>
        <w:t xml:space="preserve">                            Ќазмедин Ќазими</w:t>
      </w:r>
      <w:r w:rsidRPr="00D63D14">
        <w:rPr>
          <w:rFonts w:ascii="StobiSerif Regular" w:hAnsi="StobiSerif Regular" w:cs="Arial"/>
          <w:b/>
        </w:rPr>
        <w:t xml:space="preserve">              </w:t>
      </w:r>
    </w:p>
    <w:sectPr w:rsidR="003600D6" w:rsidRPr="00977730" w:rsidSect="00A406C9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D6" w:rsidRDefault="003600D6">
      <w:pPr>
        <w:spacing w:after="0" w:line="240" w:lineRule="auto"/>
      </w:pPr>
      <w:r>
        <w:separator/>
      </w:r>
    </w:p>
  </w:endnote>
  <w:endnote w:type="continuationSeparator" w:id="0">
    <w:p w:rsidR="003600D6" w:rsidRDefault="0036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mbria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D6" w:rsidRDefault="003600D6">
      <w:pPr>
        <w:spacing w:after="0" w:line="240" w:lineRule="auto"/>
      </w:pPr>
      <w:r>
        <w:separator/>
      </w:r>
    </w:p>
  </w:footnote>
  <w:footnote w:type="continuationSeparator" w:id="0">
    <w:p w:rsidR="003600D6" w:rsidRDefault="0036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D6" w:rsidRDefault="003600D6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D6" w:rsidRDefault="003600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BC63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9369B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908C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462830"/>
    <w:multiLevelType w:val="multilevel"/>
    <w:tmpl w:val="C3CAB448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90F57"/>
    <w:multiLevelType w:val="multilevel"/>
    <w:tmpl w:val="4708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6">
    <w:nsid w:val="48CC0BA6"/>
    <w:multiLevelType w:val="multilevel"/>
    <w:tmpl w:val="46AE0C7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5F1446C9"/>
    <w:multiLevelType w:val="multilevel"/>
    <w:tmpl w:val="90E2C356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74C21984"/>
    <w:multiLevelType w:val="multilevel"/>
    <w:tmpl w:val="01A2E18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4B2"/>
    <w:rsid w:val="000151B5"/>
    <w:rsid w:val="000764B2"/>
    <w:rsid w:val="0009072C"/>
    <w:rsid w:val="000A2F41"/>
    <w:rsid w:val="000B0DB6"/>
    <w:rsid w:val="000B1866"/>
    <w:rsid w:val="000D03A8"/>
    <w:rsid w:val="000E6FD4"/>
    <w:rsid w:val="00120BFE"/>
    <w:rsid w:val="00187570"/>
    <w:rsid w:val="001F0663"/>
    <w:rsid w:val="001F2B48"/>
    <w:rsid w:val="00213FBE"/>
    <w:rsid w:val="002834FA"/>
    <w:rsid w:val="00296BB0"/>
    <w:rsid w:val="00296EA3"/>
    <w:rsid w:val="002D72AB"/>
    <w:rsid w:val="002E7DE0"/>
    <w:rsid w:val="002F02CC"/>
    <w:rsid w:val="00315629"/>
    <w:rsid w:val="0032432D"/>
    <w:rsid w:val="00350B3B"/>
    <w:rsid w:val="003600D6"/>
    <w:rsid w:val="003619FF"/>
    <w:rsid w:val="004729DD"/>
    <w:rsid w:val="004D1D81"/>
    <w:rsid w:val="004E5B50"/>
    <w:rsid w:val="00535AE1"/>
    <w:rsid w:val="005E0D1F"/>
    <w:rsid w:val="00654E96"/>
    <w:rsid w:val="00682543"/>
    <w:rsid w:val="00732968"/>
    <w:rsid w:val="00740E42"/>
    <w:rsid w:val="0077501B"/>
    <w:rsid w:val="007A3EEF"/>
    <w:rsid w:val="007A53E1"/>
    <w:rsid w:val="007E01BC"/>
    <w:rsid w:val="00802FCE"/>
    <w:rsid w:val="00876CAE"/>
    <w:rsid w:val="008B023D"/>
    <w:rsid w:val="008E1C88"/>
    <w:rsid w:val="008E2E12"/>
    <w:rsid w:val="009061A5"/>
    <w:rsid w:val="00906B8B"/>
    <w:rsid w:val="00975D76"/>
    <w:rsid w:val="00977730"/>
    <w:rsid w:val="009949C1"/>
    <w:rsid w:val="009B178B"/>
    <w:rsid w:val="009E38EF"/>
    <w:rsid w:val="00A12097"/>
    <w:rsid w:val="00A406C9"/>
    <w:rsid w:val="00A54060"/>
    <w:rsid w:val="00A77325"/>
    <w:rsid w:val="00AD23FC"/>
    <w:rsid w:val="00AF1BF4"/>
    <w:rsid w:val="00B06FA0"/>
    <w:rsid w:val="00B22138"/>
    <w:rsid w:val="00B24DBF"/>
    <w:rsid w:val="00B3046F"/>
    <w:rsid w:val="00B4663D"/>
    <w:rsid w:val="00B6523F"/>
    <w:rsid w:val="00BA0EAC"/>
    <w:rsid w:val="00C11C92"/>
    <w:rsid w:val="00C54B54"/>
    <w:rsid w:val="00C64268"/>
    <w:rsid w:val="00C829A4"/>
    <w:rsid w:val="00C866E9"/>
    <w:rsid w:val="00D51315"/>
    <w:rsid w:val="00D63D14"/>
    <w:rsid w:val="00D662D9"/>
    <w:rsid w:val="00DA5BA5"/>
    <w:rsid w:val="00DC2407"/>
    <w:rsid w:val="00DD3D9C"/>
    <w:rsid w:val="00DF53EE"/>
    <w:rsid w:val="00E008E6"/>
    <w:rsid w:val="00E957AE"/>
    <w:rsid w:val="00EB15E8"/>
    <w:rsid w:val="00EB330D"/>
    <w:rsid w:val="00EF7D6D"/>
    <w:rsid w:val="00FA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A406C9"/>
  </w:style>
  <w:style w:type="paragraph" w:customStyle="1" w:styleId="Heading">
    <w:name w:val="Heading"/>
    <w:basedOn w:val="Normal"/>
    <w:next w:val="BodyText"/>
    <w:uiPriority w:val="99"/>
    <w:rsid w:val="00A406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72424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A406C9"/>
    <w:rPr>
      <w:rFonts w:cs="Arial"/>
    </w:rPr>
  </w:style>
  <w:style w:type="paragraph" w:styleId="Caption">
    <w:name w:val="caption"/>
    <w:basedOn w:val="Normal"/>
    <w:uiPriority w:val="99"/>
    <w:qFormat/>
    <w:rsid w:val="00A406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A406C9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72424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72424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72424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72424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D72424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D72424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D72424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D72424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D72424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A406C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72424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72424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D72424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D7242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D7242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D72424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uiPriority w:val="99"/>
    <w:rsid w:val="00A54060"/>
    <w:pPr>
      <w:suppressAutoHyphens/>
      <w:autoSpaceDN w:val="0"/>
      <w:jc w:val="both"/>
      <w:textAlignment w:val="baseline"/>
    </w:pPr>
    <w:rPr>
      <w:rFonts w:ascii="StobiSans Regular" w:eastAsia="Times New Roman" w:hAnsi="StobiSans Regular" w:cs="StobiSans Regular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371</TotalTime>
  <Pages>2</Pages>
  <Words>718</Words>
  <Characters>4099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145</cp:revision>
  <cp:lastPrinted>2024-04-08T11:17:00Z</cp:lastPrinted>
  <dcterms:created xsi:type="dcterms:W3CDTF">2024-02-22T10:33:00Z</dcterms:created>
  <dcterms:modified xsi:type="dcterms:W3CDTF">2025-02-06T13:51:00Z</dcterms:modified>
</cp:coreProperties>
</file>